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1619" w14:textId="77777777" w:rsidR="00B90147" w:rsidRPr="009B38BC" w:rsidRDefault="009B38BC" w:rsidP="00B90147">
      <w:pPr>
        <w:jc w:val="center"/>
        <w:rPr>
          <w:b/>
        </w:rPr>
      </w:pPr>
      <w:r>
        <w:rPr>
          <w:b/>
        </w:rPr>
        <w:t>O</w:t>
      </w:r>
      <w:r w:rsidR="00B90147" w:rsidRPr="009B38BC">
        <w:rPr>
          <w:b/>
        </w:rPr>
        <w:t>HLÁŠENÍ KONÁNÍ</w:t>
      </w:r>
    </w:p>
    <w:p w14:paraId="1966B45F" w14:textId="77777777" w:rsidR="00B90147" w:rsidRPr="009B38BC" w:rsidRDefault="00B90147" w:rsidP="00B90147">
      <w:pPr>
        <w:jc w:val="center"/>
        <w:rPr>
          <w:b/>
        </w:rPr>
      </w:pPr>
    </w:p>
    <w:p w14:paraId="14225A96" w14:textId="77777777" w:rsidR="009F6AB5" w:rsidRDefault="00B90147" w:rsidP="00B90147">
      <w:pPr>
        <w:jc w:val="center"/>
      </w:pPr>
      <w:r w:rsidRPr="009B38BC">
        <w:rPr>
          <w:b/>
        </w:rPr>
        <w:t>AKCE PRO DĚTI / ŠKOLY V PŘÍRODĚ / SPORTOVNÍHO SOUSTŘEDĚNÍ</w:t>
      </w:r>
      <w:r>
        <w:t xml:space="preserve"> *</w:t>
      </w:r>
      <w:r w:rsidR="009B38BC">
        <w:t>)</w:t>
      </w:r>
    </w:p>
    <w:p w14:paraId="04F9D735" w14:textId="77777777" w:rsidR="00B90147" w:rsidRDefault="00B90147" w:rsidP="00B90147">
      <w:pPr>
        <w:jc w:val="center"/>
      </w:pPr>
    </w:p>
    <w:p w14:paraId="7FC1ADE5" w14:textId="77777777" w:rsidR="009B38BC" w:rsidRDefault="009B38BC" w:rsidP="00B90147">
      <w:pPr>
        <w:jc w:val="center"/>
      </w:pPr>
    </w:p>
    <w:p w14:paraId="44391963" w14:textId="77777777" w:rsidR="00B90147" w:rsidRDefault="00B90147" w:rsidP="00B90147">
      <w:pPr>
        <w:jc w:val="both"/>
      </w:pPr>
      <w:r w:rsidRPr="00B90147">
        <w:rPr>
          <w:b/>
        </w:rPr>
        <w:t>Pořadatel</w:t>
      </w:r>
      <w:r>
        <w:t xml:space="preserve"> (jméno, příjmení nebo název subjektu):</w:t>
      </w:r>
    </w:p>
    <w:p w14:paraId="5D8FB3B8" w14:textId="77777777" w:rsidR="00B90147" w:rsidRDefault="00B90147" w:rsidP="00B90147">
      <w:pPr>
        <w:jc w:val="both"/>
      </w:pPr>
    </w:p>
    <w:p w14:paraId="6CEE81FE" w14:textId="77777777" w:rsidR="00B90147" w:rsidRDefault="00B90147" w:rsidP="00B90147">
      <w:pPr>
        <w:jc w:val="both"/>
      </w:pPr>
    </w:p>
    <w:p w14:paraId="14FDD98C" w14:textId="77777777" w:rsidR="00B90147" w:rsidRDefault="00B90147" w:rsidP="00B90147">
      <w:pPr>
        <w:jc w:val="both"/>
      </w:pPr>
      <w:r w:rsidRPr="00B90147">
        <w:rPr>
          <w:b/>
        </w:rPr>
        <w:t xml:space="preserve">Sídlo </w:t>
      </w:r>
      <w:r>
        <w:t>(ulice, číslo, obec, PSČ):</w:t>
      </w:r>
    </w:p>
    <w:p w14:paraId="698F9577" w14:textId="77777777" w:rsidR="00B90147" w:rsidRDefault="00B90147" w:rsidP="00B90147">
      <w:pPr>
        <w:jc w:val="both"/>
      </w:pPr>
    </w:p>
    <w:p w14:paraId="4465EC9E" w14:textId="77777777" w:rsidR="00B90147" w:rsidRDefault="00B90147" w:rsidP="00B90147">
      <w:pPr>
        <w:jc w:val="both"/>
      </w:pPr>
    </w:p>
    <w:p w14:paraId="153342F1" w14:textId="77777777" w:rsidR="00B90147" w:rsidRPr="00B90147" w:rsidRDefault="00B90147" w:rsidP="00B90147">
      <w:pPr>
        <w:jc w:val="both"/>
        <w:rPr>
          <w:b/>
        </w:rPr>
      </w:pPr>
      <w:r w:rsidRPr="00B90147">
        <w:rPr>
          <w:b/>
        </w:rPr>
        <w:t>Telefon, e-mail:</w:t>
      </w:r>
    </w:p>
    <w:p w14:paraId="6A9BCD59" w14:textId="77777777" w:rsidR="00B90147" w:rsidRDefault="00B90147" w:rsidP="00B90147">
      <w:pPr>
        <w:jc w:val="both"/>
      </w:pPr>
    </w:p>
    <w:p w14:paraId="7621B934" w14:textId="77777777" w:rsidR="00B90147" w:rsidRDefault="00B90147" w:rsidP="00B90147">
      <w:pPr>
        <w:jc w:val="both"/>
        <w:rPr>
          <w:b/>
        </w:rPr>
      </w:pPr>
      <w:r w:rsidRPr="00B90147">
        <w:rPr>
          <w:b/>
        </w:rPr>
        <w:t>IČ</w:t>
      </w:r>
      <w:r>
        <w:rPr>
          <w:b/>
        </w:rPr>
        <w:t>:</w:t>
      </w:r>
    </w:p>
    <w:p w14:paraId="06CAF2FC" w14:textId="77777777" w:rsidR="00B90147" w:rsidRDefault="00B90147" w:rsidP="00B90147">
      <w:pPr>
        <w:jc w:val="both"/>
        <w:rPr>
          <w:b/>
        </w:rPr>
      </w:pPr>
    </w:p>
    <w:p w14:paraId="32D86106" w14:textId="77777777" w:rsidR="00B90147" w:rsidRDefault="00B90147" w:rsidP="00B90147">
      <w:pPr>
        <w:jc w:val="both"/>
        <w:rPr>
          <w:b/>
        </w:rPr>
      </w:pPr>
      <w:r>
        <w:rPr>
          <w:b/>
        </w:rPr>
        <w:t xml:space="preserve">Místo konání </w:t>
      </w:r>
      <w:r w:rsidRPr="009B38BC">
        <w:t>(okres, obec, adresa</w:t>
      </w:r>
      <w:r w:rsidR="009B38BC">
        <w:t>, případně</w:t>
      </w:r>
      <w:r w:rsidRPr="009B38BC">
        <w:t xml:space="preserve"> bližší upřesnění v odlehlých lokalitách s uvedením místního názvu</w:t>
      </w:r>
      <w:r w:rsidR="009B38BC">
        <w:t xml:space="preserve">, </w:t>
      </w:r>
      <w:proofErr w:type="spellStart"/>
      <w:r w:rsidR="009B38BC" w:rsidRPr="009B38BC">
        <w:t>geosouřadnic</w:t>
      </w:r>
      <w:proofErr w:type="spellEnd"/>
      <w:r w:rsidR="009B38BC">
        <w:t>, nákresu mapky s vyznačením přístupu apod.</w:t>
      </w:r>
      <w:r w:rsidRPr="009B38BC">
        <w:t>)</w:t>
      </w:r>
      <w:r>
        <w:rPr>
          <w:b/>
        </w:rPr>
        <w:t>:</w:t>
      </w:r>
    </w:p>
    <w:p w14:paraId="320EF4DA" w14:textId="77777777" w:rsidR="009B38BC" w:rsidRDefault="009B38BC" w:rsidP="00B90147">
      <w:pPr>
        <w:jc w:val="both"/>
        <w:rPr>
          <w:b/>
        </w:rPr>
      </w:pPr>
    </w:p>
    <w:p w14:paraId="02D42897" w14:textId="77777777" w:rsidR="009B38BC" w:rsidRDefault="009B38BC" w:rsidP="00B90147">
      <w:pPr>
        <w:jc w:val="both"/>
        <w:rPr>
          <w:b/>
        </w:rPr>
      </w:pPr>
    </w:p>
    <w:p w14:paraId="2025D0B8" w14:textId="77777777" w:rsidR="009B38BC" w:rsidRDefault="009B38BC" w:rsidP="00B90147">
      <w:pPr>
        <w:jc w:val="both"/>
        <w:rPr>
          <w:b/>
        </w:rPr>
      </w:pPr>
    </w:p>
    <w:p w14:paraId="65C4EE99" w14:textId="77777777" w:rsidR="00C14660" w:rsidRDefault="00C14660" w:rsidP="00B90147">
      <w:pPr>
        <w:jc w:val="both"/>
        <w:rPr>
          <w:b/>
        </w:rPr>
      </w:pPr>
    </w:p>
    <w:p w14:paraId="4F024690" w14:textId="77777777" w:rsidR="009B38BC" w:rsidRDefault="009B38BC" w:rsidP="00B90147">
      <w:pPr>
        <w:jc w:val="both"/>
        <w:rPr>
          <w:b/>
        </w:rPr>
      </w:pPr>
    </w:p>
    <w:p w14:paraId="2559DA21" w14:textId="77777777" w:rsidR="009B38BC" w:rsidRDefault="009B38BC" w:rsidP="00B90147">
      <w:pPr>
        <w:jc w:val="both"/>
        <w:rPr>
          <w:b/>
        </w:rPr>
      </w:pPr>
    </w:p>
    <w:p w14:paraId="0311F956" w14:textId="77777777" w:rsidR="009B38BC" w:rsidRDefault="00BC6BCA" w:rsidP="00B90147">
      <w:pPr>
        <w:jc w:val="both"/>
        <w:rPr>
          <w:b/>
        </w:rPr>
      </w:pPr>
      <w:r>
        <w:rPr>
          <w:b/>
        </w:rPr>
        <w:t>Údaje o turnusech</w:t>
      </w:r>
      <w:r w:rsidR="009B38BC">
        <w:rPr>
          <w:b/>
        </w:rPr>
        <w:t>:</w:t>
      </w:r>
    </w:p>
    <w:p w14:paraId="63970772" w14:textId="77777777" w:rsidR="00B90147" w:rsidRDefault="00B90147" w:rsidP="00B9014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324"/>
        <w:gridCol w:w="1334"/>
        <w:gridCol w:w="1324"/>
        <w:gridCol w:w="1334"/>
        <w:gridCol w:w="1324"/>
        <w:gridCol w:w="1334"/>
        <w:gridCol w:w="1324"/>
      </w:tblGrid>
      <w:tr w:rsidR="00BC6BCA" w:rsidRPr="0098432A" w14:paraId="019C36EF" w14:textId="77777777" w:rsidTr="0098432A">
        <w:tc>
          <w:tcPr>
            <w:tcW w:w="2849" w:type="dxa"/>
            <w:gridSpan w:val="2"/>
          </w:tcPr>
          <w:p w14:paraId="34058AE4" w14:textId="77777777" w:rsidR="00BC6BCA" w:rsidRPr="0098432A" w:rsidRDefault="00BC6BCA" w:rsidP="0098432A">
            <w:pPr>
              <w:jc w:val="center"/>
              <w:rPr>
                <w:b/>
              </w:rPr>
            </w:pPr>
            <w:r w:rsidRPr="0098432A">
              <w:rPr>
                <w:b/>
              </w:rPr>
              <w:t>1. turnus</w:t>
            </w:r>
          </w:p>
        </w:tc>
        <w:tc>
          <w:tcPr>
            <w:tcW w:w="2713" w:type="dxa"/>
            <w:gridSpan w:val="2"/>
          </w:tcPr>
          <w:p w14:paraId="53AE1B94" w14:textId="77777777" w:rsidR="00BC6BCA" w:rsidRPr="0098432A" w:rsidRDefault="00BC6BCA" w:rsidP="0098432A">
            <w:pPr>
              <w:jc w:val="center"/>
              <w:rPr>
                <w:b/>
              </w:rPr>
            </w:pPr>
            <w:r w:rsidRPr="0098432A">
              <w:rPr>
                <w:b/>
              </w:rPr>
              <w:t>2. turnus</w:t>
            </w:r>
          </w:p>
        </w:tc>
        <w:tc>
          <w:tcPr>
            <w:tcW w:w="2713" w:type="dxa"/>
            <w:gridSpan w:val="2"/>
          </w:tcPr>
          <w:p w14:paraId="5964D2EF" w14:textId="77777777" w:rsidR="00BC6BCA" w:rsidRPr="0098432A" w:rsidRDefault="00BC6BCA" w:rsidP="0098432A">
            <w:pPr>
              <w:jc w:val="center"/>
              <w:rPr>
                <w:b/>
              </w:rPr>
            </w:pPr>
            <w:r w:rsidRPr="0098432A">
              <w:rPr>
                <w:b/>
              </w:rPr>
              <w:t>3.  turnus</w:t>
            </w:r>
          </w:p>
        </w:tc>
        <w:tc>
          <w:tcPr>
            <w:tcW w:w="2713" w:type="dxa"/>
            <w:gridSpan w:val="2"/>
          </w:tcPr>
          <w:p w14:paraId="0BFCF052" w14:textId="77777777" w:rsidR="00BC6BCA" w:rsidRPr="0098432A" w:rsidRDefault="00BC6BCA" w:rsidP="0098432A">
            <w:pPr>
              <w:jc w:val="center"/>
              <w:rPr>
                <w:b/>
              </w:rPr>
            </w:pPr>
            <w:r w:rsidRPr="0098432A">
              <w:rPr>
                <w:b/>
              </w:rPr>
              <w:t>4. turnus</w:t>
            </w:r>
          </w:p>
        </w:tc>
      </w:tr>
      <w:tr w:rsidR="0035556E" w:rsidRPr="0098432A" w14:paraId="4FDD34B8" w14:textId="77777777" w:rsidTr="0098432A">
        <w:tc>
          <w:tcPr>
            <w:tcW w:w="1497" w:type="dxa"/>
          </w:tcPr>
          <w:p w14:paraId="60F42AB1" w14:textId="77777777" w:rsidR="00BC6BCA" w:rsidRPr="0016394F" w:rsidRDefault="00BC6BCA" w:rsidP="0098432A">
            <w:pPr>
              <w:jc w:val="both"/>
            </w:pPr>
            <w:r w:rsidRPr="0016394F">
              <w:t>Od:</w:t>
            </w:r>
          </w:p>
          <w:p w14:paraId="1216A72A" w14:textId="77777777" w:rsidR="00BC6BCA" w:rsidRPr="0016394F" w:rsidRDefault="00BC6BCA" w:rsidP="0098432A">
            <w:pPr>
              <w:jc w:val="both"/>
            </w:pPr>
          </w:p>
        </w:tc>
        <w:tc>
          <w:tcPr>
            <w:tcW w:w="1352" w:type="dxa"/>
          </w:tcPr>
          <w:p w14:paraId="0A17B38E" w14:textId="77777777" w:rsidR="00BC6BCA" w:rsidRPr="0016394F" w:rsidRDefault="00BC6BCA" w:rsidP="0098432A">
            <w:pPr>
              <w:jc w:val="both"/>
            </w:pPr>
            <w:r w:rsidRPr="0016394F">
              <w:t>Do:</w:t>
            </w:r>
          </w:p>
        </w:tc>
        <w:tc>
          <w:tcPr>
            <w:tcW w:w="1361" w:type="dxa"/>
          </w:tcPr>
          <w:p w14:paraId="4A4FF207" w14:textId="77777777" w:rsidR="00BC6BCA" w:rsidRPr="0016394F" w:rsidRDefault="00BC6BCA" w:rsidP="0098432A">
            <w:pPr>
              <w:jc w:val="both"/>
            </w:pPr>
            <w:r w:rsidRPr="0016394F">
              <w:t>Od:</w:t>
            </w:r>
          </w:p>
        </w:tc>
        <w:tc>
          <w:tcPr>
            <w:tcW w:w="1352" w:type="dxa"/>
          </w:tcPr>
          <w:p w14:paraId="7804CD28" w14:textId="77777777" w:rsidR="00BC6BCA" w:rsidRPr="0016394F" w:rsidRDefault="00BC6BCA" w:rsidP="0098432A">
            <w:pPr>
              <w:jc w:val="both"/>
            </w:pPr>
            <w:r w:rsidRPr="0016394F">
              <w:t>Do:</w:t>
            </w:r>
          </w:p>
        </w:tc>
        <w:tc>
          <w:tcPr>
            <w:tcW w:w="1361" w:type="dxa"/>
          </w:tcPr>
          <w:p w14:paraId="6B3F76D5" w14:textId="77777777" w:rsidR="00BC6BCA" w:rsidRPr="0016394F" w:rsidRDefault="00BC6BCA" w:rsidP="0098432A">
            <w:pPr>
              <w:jc w:val="both"/>
            </w:pPr>
            <w:r w:rsidRPr="0016394F">
              <w:t>Od:</w:t>
            </w:r>
          </w:p>
        </w:tc>
        <w:tc>
          <w:tcPr>
            <w:tcW w:w="1352" w:type="dxa"/>
          </w:tcPr>
          <w:p w14:paraId="7CBEBA98" w14:textId="77777777" w:rsidR="00BC6BCA" w:rsidRPr="0016394F" w:rsidRDefault="00BC6BCA" w:rsidP="0098432A">
            <w:pPr>
              <w:jc w:val="both"/>
            </w:pPr>
            <w:r w:rsidRPr="0016394F">
              <w:t>Do:</w:t>
            </w:r>
          </w:p>
        </w:tc>
        <w:tc>
          <w:tcPr>
            <w:tcW w:w="1361" w:type="dxa"/>
          </w:tcPr>
          <w:p w14:paraId="3C0944BE" w14:textId="77777777" w:rsidR="00BC6BCA" w:rsidRPr="0016394F" w:rsidRDefault="00BC6BCA" w:rsidP="0098432A">
            <w:pPr>
              <w:jc w:val="both"/>
            </w:pPr>
            <w:r w:rsidRPr="0016394F">
              <w:t>Od:</w:t>
            </w:r>
          </w:p>
        </w:tc>
        <w:tc>
          <w:tcPr>
            <w:tcW w:w="1352" w:type="dxa"/>
          </w:tcPr>
          <w:p w14:paraId="4A9EF9AD" w14:textId="77777777" w:rsidR="00BC6BCA" w:rsidRPr="0016394F" w:rsidRDefault="00BC6BCA" w:rsidP="0098432A">
            <w:pPr>
              <w:jc w:val="both"/>
            </w:pPr>
            <w:r w:rsidRPr="0016394F">
              <w:t>Do:</w:t>
            </w:r>
          </w:p>
        </w:tc>
      </w:tr>
      <w:tr w:rsidR="00BC6BCA" w:rsidRPr="0098432A" w14:paraId="44D8CDCF" w14:textId="77777777" w:rsidTr="0098432A">
        <w:tc>
          <w:tcPr>
            <w:tcW w:w="2849" w:type="dxa"/>
            <w:gridSpan w:val="2"/>
          </w:tcPr>
          <w:p w14:paraId="743C4CA2" w14:textId="77777777" w:rsidR="00BC6BCA" w:rsidRPr="0016394F" w:rsidRDefault="00BC6BCA" w:rsidP="0098432A">
            <w:pPr>
              <w:jc w:val="both"/>
            </w:pPr>
            <w:r w:rsidRPr="0016394F">
              <w:t>Počet dětí:</w:t>
            </w:r>
          </w:p>
          <w:p w14:paraId="4854E23B" w14:textId="77777777" w:rsidR="00C14660" w:rsidRPr="0016394F" w:rsidRDefault="00C14660" w:rsidP="0098432A">
            <w:pPr>
              <w:jc w:val="both"/>
            </w:pPr>
          </w:p>
        </w:tc>
        <w:tc>
          <w:tcPr>
            <w:tcW w:w="2713" w:type="dxa"/>
            <w:gridSpan w:val="2"/>
          </w:tcPr>
          <w:p w14:paraId="7B77C32D" w14:textId="77777777" w:rsidR="00BC6BCA" w:rsidRPr="0016394F" w:rsidRDefault="00BC6BCA" w:rsidP="0098432A">
            <w:pPr>
              <w:jc w:val="both"/>
            </w:pPr>
            <w:r w:rsidRPr="0016394F">
              <w:t>Počet dětí:</w:t>
            </w:r>
          </w:p>
        </w:tc>
        <w:tc>
          <w:tcPr>
            <w:tcW w:w="2713" w:type="dxa"/>
            <w:gridSpan w:val="2"/>
          </w:tcPr>
          <w:p w14:paraId="3C879C12" w14:textId="77777777" w:rsidR="00BC6BCA" w:rsidRPr="0016394F" w:rsidRDefault="00BC6BCA" w:rsidP="0098432A">
            <w:pPr>
              <w:jc w:val="both"/>
            </w:pPr>
            <w:r w:rsidRPr="0016394F">
              <w:t>Počet dětí:</w:t>
            </w:r>
          </w:p>
        </w:tc>
        <w:tc>
          <w:tcPr>
            <w:tcW w:w="2713" w:type="dxa"/>
            <w:gridSpan w:val="2"/>
          </w:tcPr>
          <w:p w14:paraId="397B28CB" w14:textId="77777777" w:rsidR="00BC6BCA" w:rsidRPr="0016394F" w:rsidRDefault="00BC6BCA" w:rsidP="0098432A">
            <w:pPr>
              <w:jc w:val="both"/>
            </w:pPr>
            <w:r w:rsidRPr="0016394F">
              <w:t>Počet dětí:</w:t>
            </w:r>
          </w:p>
        </w:tc>
      </w:tr>
      <w:tr w:rsidR="00C14660" w:rsidRPr="0098432A" w14:paraId="54353C5B" w14:textId="77777777" w:rsidTr="0098432A">
        <w:tc>
          <w:tcPr>
            <w:tcW w:w="2849" w:type="dxa"/>
            <w:gridSpan w:val="2"/>
          </w:tcPr>
          <w:p w14:paraId="4C5C64C7" w14:textId="77777777" w:rsidR="00C14660" w:rsidRPr="0016394F" w:rsidRDefault="00C14660" w:rsidP="0098432A">
            <w:pPr>
              <w:jc w:val="both"/>
            </w:pPr>
            <w:r w:rsidRPr="0016394F">
              <w:t>Počet ostatních osob:</w:t>
            </w:r>
          </w:p>
          <w:p w14:paraId="0F92F353" w14:textId="77777777" w:rsidR="00C14660" w:rsidRPr="0016394F" w:rsidRDefault="00C14660" w:rsidP="0098432A">
            <w:pPr>
              <w:jc w:val="both"/>
            </w:pPr>
          </w:p>
        </w:tc>
        <w:tc>
          <w:tcPr>
            <w:tcW w:w="2713" w:type="dxa"/>
            <w:gridSpan w:val="2"/>
          </w:tcPr>
          <w:p w14:paraId="138D6024" w14:textId="77777777" w:rsidR="00C14660" w:rsidRPr="0016394F" w:rsidRDefault="00C14660" w:rsidP="0098432A">
            <w:pPr>
              <w:jc w:val="both"/>
            </w:pPr>
            <w:r w:rsidRPr="0016394F">
              <w:t>Počet ostatních osob:</w:t>
            </w:r>
          </w:p>
        </w:tc>
        <w:tc>
          <w:tcPr>
            <w:tcW w:w="2713" w:type="dxa"/>
            <w:gridSpan w:val="2"/>
          </w:tcPr>
          <w:p w14:paraId="31AE0644" w14:textId="77777777" w:rsidR="00C14660" w:rsidRPr="0016394F" w:rsidRDefault="00C14660" w:rsidP="0098432A">
            <w:pPr>
              <w:jc w:val="both"/>
            </w:pPr>
            <w:r w:rsidRPr="0016394F">
              <w:t>Počet ostatních osob:</w:t>
            </w:r>
          </w:p>
        </w:tc>
        <w:tc>
          <w:tcPr>
            <w:tcW w:w="2713" w:type="dxa"/>
            <w:gridSpan w:val="2"/>
          </w:tcPr>
          <w:p w14:paraId="7C333996" w14:textId="77777777" w:rsidR="00C14660" w:rsidRPr="0016394F" w:rsidRDefault="00C14660" w:rsidP="0098432A">
            <w:pPr>
              <w:jc w:val="both"/>
            </w:pPr>
            <w:r w:rsidRPr="0016394F">
              <w:t>Počet ostatních osob:</w:t>
            </w:r>
          </w:p>
        </w:tc>
      </w:tr>
      <w:tr w:rsidR="00C14660" w:rsidRPr="0098432A" w14:paraId="066EB81D" w14:textId="77777777" w:rsidTr="0098432A">
        <w:tc>
          <w:tcPr>
            <w:tcW w:w="2849" w:type="dxa"/>
            <w:gridSpan w:val="2"/>
          </w:tcPr>
          <w:p w14:paraId="19595B7C" w14:textId="77777777" w:rsidR="0071090F" w:rsidRPr="0016394F" w:rsidRDefault="00C14660" w:rsidP="0071090F">
            <w:r w:rsidRPr="0016394F">
              <w:t>Jméno, příjmení</w:t>
            </w:r>
            <w:r w:rsidR="0071090F" w:rsidRPr="0016394F">
              <w:t>,</w:t>
            </w:r>
          </w:p>
          <w:p w14:paraId="14175128" w14:textId="77777777" w:rsidR="00C14660" w:rsidRPr="0016394F" w:rsidRDefault="0071090F" w:rsidP="0098432A">
            <w:r w:rsidRPr="0016394F">
              <w:t>telefon</w:t>
            </w:r>
            <w:r w:rsidR="00C14660" w:rsidRPr="0016394F">
              <w:t xml:space="preserve"> </w:t>
            </w:r>
            <w:r w:rsidRPr="0016394F">
              <w:t>vedoucího:</w:t>
            </w:r>
          </w:p>
        </w:tc>
        <w:tc>
          <w:tcPr>
            <w:tcW w:w="2713" w:type="dxa"/>
            <w:gridSpan w:val="2"/>
          </w:tcPr>
          <w:p w14:paraId="5D912C58" w14:textId="77777777" w:rsidR="00783D3D" w:rsidRPr="0016394F" w:rsidRDefault="0071090F" w:rsidP="00783D3D">
            <w:r w:rsidRPr="0016394F">
              <w:t>Jméno, příjmení,</w:t>
            </w:r>
          </w:p>
          <w:p w14:paraId="255F0A61" w14:textId="77777777" w:rsidR="00C14660" w:rsidRPr="0016394F" w:rsidRDefault="0071090F" w:rsidP="00783D3D">
            <w:r w:rsidRPr="0016394F">
              <w:t>telefon vedoucího:</w:t>
            </w:r>
          </w:p>
        </w:tc>
        <w:tc>
          <w:tcPr>
            <w:tcW w:w="2713" w:type="dxa"/>
            <w:gridSpan w:val="2"/>
          </w:tcPr>
          <w:p w14:paraId="4A1DFFFB" w14:textId="77777777" w:rsidR="00783D3D" w:rsidRPr="0016394F" w:rsidRDefault="0071090F" w:rsidP="00C14660">
            <w:r w:rsidRPr="0016394F">
              <w:t>Jméno, příjmení,</w:t>
            </w:r>
          </w:p>
          <w:p w14:paraId="7BF22ABA" w14:textId="77777777" w:rsidR="00C14660" w:rsidRPr="0016394F" w:rsidRDefault="0071090F" w:rsidP="0098432A">
            <w:r w:rsidRPr="0016394F">
              <w:t>telefon vedoucího:</w:t>
            </w:r>
          </w:p>
        </w:tc>
        <w:tc>
          <w:tcPr>
            <w:tcW w:w="2713" w:type="dxa"/>
            <w:gridSpan w:val="2"/>
          </w:tcPr>
          <w:p w14:paraId="145E2D04" w14:textId="77777777" w:rsidR="00783D3D" w:rsidRPr="0016394F" w:rsidRDefault="0071090F" w:rsidP="00C14660">
            <w:r w:rsidRPr="0016394F">
              <w:t>Jméno, příjmení,</w:t>
            </w:r>
          </w:p>
          <w:p w14:paraId="7BF1A746" w14:textId="77777777" w:rsidR="00C14660" w:rsidRPr="0016394F" w:rsidRDefault="0071090F" w:rsidP="00C14660">
            <w:r w:rsidRPr="0016394F">
              <w:t>telefon vedoucího:</w:t>
            </w:r>
          </w:p>
          <w:p w14:paraId="00AB2ACF" w14:textId="77777777" w:rsidR="00783D3D" w:rsidRPr="0016394F" w:rsidRDefault="00783D3D" w:rsidP="00C14660"/>
          <w:p w14:paraId="4195FCC6" w14:textId="77777777" w:rsidR="0071090F" w:rsidRPr="0016394F" w:rsidRDefault="0071090F" w:rsidP="00C14660"/>
          <w:p w14:paraId="320F0CE7" w14:textId="77777777" w:rsidR="0071090F" w:rsidRPr="0016394F" w:rsidRDefault="0071090F" w:rsidP="00C14660"/>
        </w:tc>
      </w:tr>
      <w:tr w:rsidR="00C14660" w:rsidRPr="0098432A" w14:paraId="0B9A1D04" w14:textId="77777777" w:rsidTr="0098432A">
        <w:tc>
          <w:tcPr>
            <w:tcW w:w="10988" w:type="dxa"/>
            <w:gridSpan w:val="8"/>
          </w:tcPr>
          <w:p w14:paraId="6099DADE" w14:textId="77777777" w:rsidR="00C14660" w:rsidRPr="0016394F" w:rsidRDefault="00C14660" w:rsidP="0098432A">
            <w:pPr>
              <w:jc w:val="both"/>
            </w:pPr>
            <w:r w:rsidRPr="0016394F">
              <w:t>Způsob zajištění stravování:*)</w:t>
            </w:r>
          </w:p>
          <w:p w14:paraId="096E688B" w14:textId="77777777" w:rsidR="00C14660" w:rsidRPr="0016394F" w:rsidRDefault="00C14660" w:rsidP="0098432A">
            <w:pPr>
              <w:jc w:val="both"/>
            </w:pPr>
          </w:p>
          <w:p w14:paraId="6BAD5391" w14:textId="77777777" w:rsidR="00C14660" w:rsidRPr="0016394F" w:rsidRDefault="00C14660" w:rsidP="0098432A">
            <w:pPr>
              <w:jc w:val="center"/>
            </w:pPr>
            <w:r w:rsidRPr="0016394F">
              <w:t>v provozovně stravovacích služeb / dovoz hotových jídel / vlastní kuchyň</w:t>
            </w:r>
            <w:r w:rsidR="0016394F">
              <w:t xml:space="preserve"> </w:t>
            </w:r>
            <w:r w:rsidRPr="0016394F">
              <w:t>/ jiný způsob (uveďte):</w:t>
            </w:r>
          </w:p>
          <w:p w14:paraId="736BCEEB" w14:textId="77777777" w:rsidR="00783D3D" w:rsidRPr="0016394F" w:rsidRDefault="00783D3D" w:rsidP="0098432A">
            <w:pPr>
              <w:jc w:val="center"/>
            </w:pPr>
          </w:p>
          <w:p w14:paraId="09EE0748" w14:textId="77777777" w:rsidR="00C14660" w:rsidRPr="0016394F" w:rsidRDefault="00C14660" w:rsidP="0098432A">
            <w:pPr>
              <w:jc w:val="both"/>
            </w:pPr>
          </w:p>
        </w:tc>
      </w:tr>
      <w:tr w:rsidR="00C14660" w:rsidRPr="0098432A" w14:paraId="4F17AA14" w14:textId="77777777" w:rsidTr="0098432A">
        <w:tc>
          <w:tcPr>
            <w:tcW w:w="10988" w:type="dxa"/>
            <w:gridSpan w:val="8"/>
          </w:tcPr>
          <w:p w14:paraId="3257DD59" w14:textId="77777777" w:rsidR="00C14660" w:rsidRPr="0016394F" w:rsidRDefault="00C14660" w:rsidP="0098432A">
            <w:pPr>
              <w:jc w:val="both"/>
            </w:pPr>
            <w:r w:rsidRPr="0016394F">
              <w:t>Zabezpečení pitnou vodou:*)</w:t>
            </w:r>
          </w:p>
          <w:p w14:paraId="6FD37054" w14:textId="77777777" w:rsidR="00C14660" w:rsidRPr="0016394F" w:rsidRDefault="00C14660" w:rsidP="0098432A">
            <w:pPr>
              <w:jc w:val="both"/>
            </w:pPr>
          </w:p>
          <w:p w14:paraId="1D892DEB" w14:textId="77777777" w:rsidR="00C14660" w:rsidRPr="0016394F" w:rsidRDefault="00C14660" w:rsidP="0098432A">
            <w:pPr>
              <w:jc w:val="center"/>
            </w:pPr>
            <w:r w:rsidRPr="0016394F">
              <w:t>veřejný vodovod / veřejná stud</w:t>
            </w:r>
            <w:r w:rsidR="00C11AF1">
              <w:t>na / vlastní zdroj / dovoz z VV/</w:t>
            </w:r>
            <w:r w:rsidRPr="0016394F">
              <w:t xml:space="preserve"> jiný způsob (uveďte):</w:t>
            </w:r>
          </w:p>
          <w:p w14:paraId="32B35D53" w14:textId="77777777" w:rsidR="00783D3D" w:rsidRPr="0016394F" w:rsidRDefault="00783D3D" w:rsidP="0098432A">
            <w:pPr>
              <w:jc w:val="center"/>
            </w:pPr>
          </w:p>
          <w:p w14:paraId="26100189" w14:textId="77777777" w:rsidR="00C14660" w:rsidRPr="0016394F" w:rsidRDefault="00C14660" w:rsidP="0098432A">
            <w:pPr>
              <w:jc w:val="both"/>
            </w:pPr>
          </w:p>
        </w:tc>
      </w:tr>
    </w:tbl>
    <w:p w14:paraId="59E49BC7" w14:textId="77777777" w:rsidR="00B90147" w:rsidRDefault="00B90147" w:rsidP="00BC6BCA">
      <w:pPr>
        <w:jc w:val="both"/>
        <w:rPr>
          <w:b/>
        </w:rPr>
      </w:pPr>
    </w:p>
    <w:p w14:paraId="32390B51" w14:textId="77777777" w:rsidR="00783D3D" w:rsidRPr="0016394F" w:rsidRDefault="00783D3D" w:rsidP="00BC6BCA">
      <w:pPr>
        <w:jc w:val="both"/>
      </w:pPr>
      <w:r>
        <w:rPr>
          <w:b/>
        </w:rPr>
        <w:t>Příloha:</w:t>
      </w:r>
      <w:r w:rsidRPr="0016394F">
        <w:t xml:space="preserve"> krácený rozbor pitné vody</w:t>
      </w:r>
      <w:r w:rsidR="0016394F" w:rsidRPr="0016394F">
        <w:t xml:space="preserve"> </w:t>
      </w:r>
      <w:r w:rsidR="0035556E">
        <w:t>v</w:t>
      </w:r>
      <w:r w:rsidR="0016394F" w:rsidRPr="0016394F">
        <w:t xml:space="preserve"> případě, že není kvalita vody sledována jiným provozovatelem zdroje</w:t>
      </w:r>
      <w:r w:rsidR="0035556E">
        <w:t xml:space="preserve"> *)</w:t>
      </w:r>
    </w:p>
    <w:p w14:paraId="5173FD17" w14:textId="77777777" w:rsidR="00783D3D" w:rsidRDefault="00783D3D" w:rsidP="00BC6BCA">
      <w:pPr>
        <w:jc w:val="both"/>
        <w:rPr>
          <w:b/>
        </w:rPr>
      </w:pPr>
    </w:p>
    <w:p w14:paraId="69C12CF3" w14:textId="77777777" w:rsidR="0035556E" w:rsidRDefault="0035556E" w:rsidP="00BC6BCA">
      <w:pPr>
        <w:jc w:val="both"/>
        <w:rPr>
          <w:b/>
        </w:rPr>
      </w:pPr>
    </w:p>
    <w:p w14:paraId="32E65F10" w14:textId="77777777" w:rsidR="0098432A" w:rsidRPr="00B90147" w:rsidRDefault="0098432A" w:rsidP="00BC6BCA">
      <w:pPr>
        <w:jc w:val="both"/>
        <w:rPr>
          <w:b/>
        </w:rPr>
      </w:pPr>
      <w:r>
        <w:rPr>
          <w:b/>
        </w:rPr>
        <w:t>Místo, datum, jméno, příjmení a podpis ohlašující osoby:</w:t>
      </w:r>
    </w:p>
    <w:sectPr w:rsidR="0098432A" w:rsidRPr="00B90147" w:rsidSect="0098432A">
      <w:footerReference w:type="default" r:id="rId7"/>
      <w:pgSz w:w="11906" w:h="16838"/>
      <w:pgMar w:top="851" w:right="567" w:bottom="567" w:left="567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E0C0" w14:textId="77777777" w:rsidR="003872F1" w:rsidRDefault="003872F1" w:rsidP="00BC6BCA">
      <w:r>
        <w:separator/>
      </w:r>
    </w:p>
  </w:endnote>
  <w:endnote w:type="continuationSeparator" w:id="0">
    <w:p w14:paraId="38DA813D" w14:textId="77777777" w:rsidR="003872F1" w:rsidRDefault="003872F1" w:rsidP="00BC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4F1" w14:textId="77777777" w:rsidR="0098432A" w:rsidRDefault="0098432A">
    <w:pPr>
      <w:pStyle w:val="Zpat"/>
    </w:pPr>
    <w:r>
      <w:t>*) nehodící se škrtněte</w:t>
    </w:r>
  </w:p>
  <w:p w14:paraId="070EAFBF" w14:textId="6CDD1568" w:rsidR="0098432A" w:rsidRPr="003B5D8C" w:rsidRDefault="0098432A" w:rsidP="003B5D8C">
    <w:pPr>
      <w:pStyle w:val="Zpat"/>
      <w:tabs>
        <w:tab w:val="clear" w:pos="4536"/>
        <w:tab w:val="clear" w:pos="9072"/>
      </w:tabs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93B9" w14:textId="77777777" w:rsidR="003872F1" w:rsidRDefault="003872F1" w:rsidP="00BC6BCA">
      <w:r>
        <w:separator/>
      </w:r>
    </w:p>
  </w:footnote>
  <w:footnote w:type="continuationSeparator" w:id="0">
    <w:p w14:paraId="1E76055B" w14:textId="77777777" w:rsidR="003872F1" w:rsidRDefault="003872F1" w:rsidP="00BC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790B"/>
    <w:multiLevelType w:val="hybridMultilevel"/>
    <w:tmpl w:val="9AE260A2"/>
    <w:lvl w:ilvl="0" w:tplc="E5603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E6B0F"/>
    <w:multiLevelType w:val="hybridMultilevel"/>
    <w:tmpl w:val="DB306F28"/>
    <w:lvl w:ilvl="0" w:tplc="B7F6D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46C9"/>
    <w:multiLevelType w:val="hybridMultilevel"/>
    <w:tmpl w:val="FC563396"/>
    <w:lvl w:ilvl="0" w:tplc="629EA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85533">
    <w:abstractNumId w:val="2"/>
  </w:num>
  <w:num w:numId="2" w16cid:durableId="1563832249">
    <w:abstractNumId w:val="0"/>
  </w:num>
  <w:num w:numId="3" w16cid:durableId="17080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E1"/>
    <w:rsid w:val="0002232B"/>
    <w:rsid w:val="00090D81"/>
    <w:rsid w:val="00090E8A"/>
    <w:rsid w:val="001254F5"/>
    <w:rsid w:val="0016394F"/>
    <w:rsid w:val="001A7F82"/>
    <w:rsid w:val="001C4F22"/>
    <w:rsid w:val="00296F65"/>
    <w:rsid w:val="002F7165"/>
    <w:rsid w:val="0035556E"/>
    <w:rsid w:val="003872F1"/>
    <w:rsid w:val="003A027B"/>
    <w:rsid w:val="003B5D8C"/>
    <w:rsid w:val="00477195"/>
    <w:rsid w:val="004C725A"/>
    <w:rsid w:val="004F409A"/>
    <w:rsid w:val="00500612"/>
    <w:rsid w:val="0051500B"/>
    <w:rsid w:val="00563702"/>
    <w:rsid w:val="005E3F50"/>
    <w:rsid w:val="005F7623"/>
    <w:rsid w:val="006008FE"/>
    <w:rsid w:val="006062E1"/>
    <w:rsid w:val="00663ED0"/>
    <w:rsid w:val="006C4970"/>
    <w:rsid w:val="0071090F"/>
    <w:rsid w:val="00725BB8"/>
    <w:rsid w:val="00783D3D"/>
    <w:rsid w:val="007B1363"/>
    <w:rsid w:val="007E676C"/>
    <w:rsid w:val="00910961"/>
    <w:rsid w:val="00951111"/>
    <w:rsid w:val="0098432A"/>
    <w:rsid w:val="009B38BC"/>
    <w:rsid w:val="009D3F26"/>
    <w:rsid w:val="009F6AB5"/>
    <w:rsid w:val="00A40656"/>
    <w:rsid w:val="00B6040E"/>
    <w:rsid w:val="00B90147"/>
    <w:rsid w:val="00BC2221"/>
    <w:rsid w:val="00BC6BCA"/>
    <w:rsid w:val="00BF63FB"/>
    <w:rsid w:val="00C11AF1"/>
    <w:rsid w:val="00C14660"/>
    <w:rsid w:val="00C66C1A"/>
    <w:rsid w:val="00C83B70"/>
    <w:rsid w:val="00CF4640"/>
    <w:rsid w:val="00D5506C"/>
    <w:rsid w:val="00E90116"/>
    <w:rsid w:val="00ED0A04"/>
    <w:rsid w:val="00EE371F"/>
    <w:rsid w:val="00F13B05"/>
    <w:rsid w:val="00F91033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282E"/>
  <w15:chartTrackingRefBased/>
  <w15:docId w15:val="{3BE5DF56-57DB-4BB1-913A-17615C86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32B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6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6AB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77195"/>
    <w:pPr>
      <w:ind w:left="708"/>
    </w:pPr>
  </w:style>
  <w:style w:type="table" w:styleId="Mkatabulky">
    <w:name w:val="Table Grid"/>
    <w:basedOn w:val="Normlntabulka"/>
    <w:uiPriority w:val="59"/>
    <w:rsid w:val="00B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C6B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6BC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6B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6BCA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E\_UD\Nebezpe&#269;n&#233;%20v&#253;robky\6-formular-ohlaseni-konani-zotavovaci-akce-pro-det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6-formular-ohlaseni-konani-zotavovaci-akce-pro-detis.dot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 Pavel, Bc.</dc:creator>
  <cp:keywords/>
  <cp:lastModifiedBy>Vlach Pavel, Bc.</cp:lastModifiedBy>
  <cp:revision>1</cp:revision>
  <cp:lastPrinted>2011-07-08T06:32:00Z</cp:lastPrinted>
  <dcterms:created xsi:type="dcterms:W3CDTF">2026-04-09T11:36:00Z</dcterms:created>
  <dcterms:modified xsi:type="dcterms:W3CDTF">2026-04-09T11:37:00Z</dcterms:modified>
</cp:coreProperties>
</file>